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1DF66" w14:textId="77777777" w:rsidR="009820C4" w:rsidRPr="006E74B0" w:rsidRDefault="00440169" w:rsidP="00EA4AA4">
      <w:pPr>
        <w:pStyle w:val="Title"/>
        <w:ind w:left="-450"/>
      </w:pPr>
      <w:r>
        <w:t xml:space="preserve">GRANT TRACKING </w:t>
      </w:r>
      <w:r w:rsidR="006E0482">
        <w:t>SPREADSHEET</w:t>
      </w:r>
      <w:r>
        <w:t>|ORGANIZATION NAME</w:t>
      </w:r>
    </w:p>
    <w:tbl>
      <w:tblPr>
        <w:tblStyle w:val="GridTable4Accent1"/>
        <w:tblW w:w="5379" w:type="pct"/>
        <w:tblInd w:w="-545" w:type="dxa"/>
        <w:tblLayout w:type="fixed"/>
        <w:tblLook w:val="0420" w:firstRow="1" w:lastRow="0" w:firstColumn="0" w:lastColumn="0" w:noHBand="0" w:noVBand="1"/>
        <w:tblDescription w:val="Business trip itinerary table"/>
      </w:tblPr>
      <w:tblGrid>
        <w:gridCol w:w="1719"/>
        <w:gridCol w:w="1633"/>
        <w:gridCol w:w="1085"/>
        <w:gridCol w:w="1179"/>
        <w:gridCol w:w="2174"/>
        <w:gridCol w:w="1540"/>
        <w:gridCol w:w="2357"/>
        <w:gridCol w:w="1086"/>
        <w:gridCol w:w="2811"/>
      </w:tblGrid>
      <w:tr w:rsidR="00BD3A7C" w:rsidRPr="006E74B0" w14:paraId="1A560684" w14:textId="77777777" w:rsidTr="000A4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8" w:type="dxa"/>
          </w:tcPr>
          <w:p w14:paraId="0DC42FDD" w14:textId="77777777" w:rsidR="00BD3A7C" w:rsidRPr="006E74B0" w:rsidRDefault="00BD3A7C" w:rsidP="00440169">
            <w:r>
              <w:t>DONOR NAME</w:t>
            </w:r>
          </w:p>
        </w:tc>
        <w:tc>
          <w:tcPr>
            <w:tcW w:w="1622" w:type="dxa"/>
          </w:tcPr>
          <w:p w14:paraId="3A6CE2AA" w14:textId="77777777" w:rsidR="000A4002" w:rsidRDefault="00BD3A7C" w:rsidP="00711EB2">
            <w:r>
              <w:t>C</w:t>
            </w:r>
            <w:r w:rsidR="000A4002">
              <w:t>ONTACT PERSON</w:t>
            </w:r>
          </w:p>
        </w:tc>
        <w:tc>
          <w:tcPr>
            <w:tcW w:w="1078" w:type="dxa"/>
          </w:tcPr>
          <w:p w14:paraId="7E406221" w14:textId="77777777" w:rsidR="00BD3A7C" w:rsidRPr="006E74B0" w:rsidRDefault="00BD3A7C" w:rsidP="00440169">
            <w:r>
              <w:t>FUNDING DATE</w:t>
            </w:r>
          </w:p>
        </w:tc>
        <w:tc>
          <w:tcPr>
            <w:tcW w:w="1171" w:type="dxa"/>
          </w:tcPr>
          <w:p w14:paraId="07018C0B" w14:textId="77777777" w:rsidR="00BD3A7C" w:rsidRPr="006E74B0" w:rsidRDefault="00BD3A7C" w:rsidP="00440169">
            <w:r>
              <w:t>AWARD AMOUNT</w:t>
            </w:r>
          </w:p>
        </w:tc>
        <w:tc>
          <w:tcPr>
            <w:tcW w:w="2160" w:type="dxa"/>
          </w:tcPr>
          <w:p w14:paraId="616645CE" w14:textId="77777777" w:rsidR="00BD3A7C" w:rsidRPr="006E74B0" w:rsidRDefault="00BD3A7C" w:rsidP="00440169">
            <w:r>
              <w:t>PROGRAM FUNDED</w:t>
            </w:r>
          </w:p>
        </w:tc>
        <w:tc>
          <w:tcPr>
            <w:tcW w:w="1530" w:type="dxa"/>
          </w:tcPr>
          <w:p w14:paraId="2B90D870" w14:textId="77777777" w:rsidR="00BD3A7C" w:rsidRPr="006E74B0" w:rsidRDefault="00BD3A7C" w:rsidP="00485394">
            <w:r>
              <w:t xml:space="preserve">STAFF RESPONSIBLE </w:t>
            </w:r>
          </w:p>
        </w:tc>
        <w:tc>
          <w:tcPr>
            <w:tcW w:w="2341" w:type="dxa"/>
          </w:tcPr>
          <w:p w14:paraId="6ECC0A0A" w14:textId="77777777" w:rsidR="00BD3A7C" w:rsidRDefault="00BD3A7C" w:rsidP="00440169">
            <w:r>
              <w:t>REPORTING DEADLINES</w:t>
            </w:r>
          </w:p>
          <w:p w14:paraId="24AA1B2B" w14:textId="77777777" w:rsidR="00BD3A7C" w:rsidRPr="006E74B0" w:rsidRDefault="00BD3A7C" w:rsidP="00440169">
            <w:r>
              <w:t>(PROGRESS/FINAL)</w:t>
            </w:r>
          </w:p>
        </w:tc>
        <w:tc>
          <w:tcPr>
            <w:tcW w:w="1079" w:type="dxa"/>
          </w:tcPr>
          <w:p w14:paraId="2CE10C13" w14:textId="77777777" w:rsidR="00BD3A7C" w:rsidRDefault="00BD3A7C" w:rsidP="00440169">
            <w:r>
              <w:t>Status</w:t>
            </w:r>
          </w:p>
        </w:tc>
        <w:tc>
          <w:tcPr>
            <w:tcW w:w="2792" w:type="dxa"/>
          </w:tcPr>
          <w:p w14:paraId="50990B5E" w14:textId="77777777" w:rsidR="00BD3A7C" w:rsidRDefault="00BD3A7C" w:rsidP="00440169">
            <w:r>
              <w:t>Grant/Report Access</w:t>
            </w:r>
          </w:p>
        </w:tc>
      </w:tr>
      <w:tr w:rsidR="00BD3A7C" w:rsidRPr="00416182" w14:paraId="5A7CCC9A" w14:textId="77777777" w:rsidTr="000A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8" w:type="dxa"/>
          </w:tcPr>
          <w:p w14:paraId="7144C8F9" w14:textId="77777777" w:rsidR="00BD3A7C" w:rsidRPr="00416182" w:rsidRDefault="00BD3A7C" w:rsidP="00440169">
            <w:pPr>
              <w:rPr>
                <w:i/>
                <w:sz w:val="20"/>
              </w:rPr>
            </w:pPr>
            <w:r w:rsidRPr="00416182">
              <w:rPr>
                <w:i/>
                <w:sz w:val="20"/>
              </w:rPr>
              <w:t>Sample:</w:t>
            </w:r>
          </w:p>
          <w:p w14:paraId="76DEDC2F" w14:textId="77777777" w:rsidR="00BD3A7C" w:rsidRPr="00416182" w:rsidRDefault="00BD3A7C" w:rsidP="00440169">
            <w:pPr>
              <w:rPr>
                <w:sz w:val="20"/>
              </w:rPr>
            </w:pPr>
            <w:r w:rsidRPr="00416182">
              <w:rPr>
                <w:sz w:val="20"/>
              </w:rPr>
              <w:t>FFG Foundation</w:t>
            </w:r>
          </w:p>
        </w:tc>
        <w:tc>
          <w:tcPr>
            <w:tcW w:w="1622" w:type="dxa"/>
          </w:tcPr>
          <w:p w14:paraId="5EB1EE49" w14:textId="77777777" w:rsidR="00BD3A7C" w:rsidRDefault="00606F2D" w:rsidP="00440169">
            <w:pPr>
              <w:rPr>
                <w:sz w:val="20"/>
              </w:rPr>
            </w:pPr>
            <w:r>
              <w:rPr>
                <w:sz w:val="20"/>
              </w:rPr>
              <w:t>Ana Smith</w:t>
            </w:r>
          </w:p>
          <w:p w14:paraId="6B0F400E" w14:textId="77777777" w:rsidR="000A4002" w:rsidRDefault="000A4002" w:rsidP="00440169">
            <w:pPr>
              <w:rPr>
                <w:sz w:val="20"/>
              </w:rPr>
            </w:pPr>
            <w:r>
              <w:rPr>
                <w:sz w:val="20"/>
              </w:rPr>
              <w:t>Program Officer</w:t>
            </w:r>
          </w:p>
          <w:p w14:paraId="43195B9C" w14:textId="77777777" w:rsidR="00606F2D" w:rsidRDefault="00606F2D" w:rsidP="00440169">
            <w:pPr>
              <w:rPr>
                <w:sz w:val="20"/>
              </w:rPr>
            </w:pPr>
            <w:r>
              <w:rPr>
                <w:sz w:val="20"/>
              </w:rPr>
              <w:t>Phone</w:t>
            </w:r>
          </w:p>
          <w:p w14:paraId="3EDC59B2" w14:textId="77777777" w:rsidR="00606F2D" w:rsidRPr="00416182" w:rsidRDefault="00606F2D" w:rsidP="00440169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1078" w:type="dxa"/>
          </w:tcPr>
          <w:p w14:paraId="2669DC54" w14:textId="77777777" w:rsidR="00BD3A7C" w:rsidRPr="00416182" w:rsidRDefault="00BD3A7C" w:rsidP="00440169">
            <w:pPr>
              <w:rPr>
                <w:sz w:val="20"/>
              </w:rPr>
            </w:pPr>
            <w:r>
              <w:rPr>
                <w:sz w:val="20"/>
              </w:rPr>
              <w:t>6/20/2017</w:t>
            </w:r>
          </w:p>
        </w:tc>
        <w:tc>
          <w:tcPr>
            <w:tcW w:w="1171" w:type="dxa"/>
          </w:tcPr>
          <w:p w14:paraId="4636541D" w14:textId="77777777" w:rsidR="00BD3A7C" w:rsidRPr="00416182" w:rsidRDefault="00BD3A7C" w:rsidP="00440169">
            <w:pPr>
              <w:rPr>
                <w:sz w:val="20"/>
              </w:rPr>
            </w:pPr>
            <w:r w:rsidRPr="00416182">
              <w:rPr>
                <w:sz w:val="20"/>
              </w:rPr>
              <w:t>$5,000</w:t>
            </w:r>
          </w:p>
        </w:tc>
        <w:tc>
          <w:tcPr>
            <w:tcW w:w="2160" w:type="dxa"/>
          </w:tcPr>
          <w:p w14:paraId="2D45AEF5" w14:textId="77777777" w:rsidR="00BD3A7C" w:rsidRPr="00416182" w:rsidRDefault="00BD3A7C" w:rsidP="00440169">
            <w:pPr>
              <w:rPr>
                <w:sz w:val="20"/>
              </w:rPr>
            </w:pPr>
            <w:r w:rsidRPr="00416182">
              <w:rPr>
                <w:sz w:val="20"/>
              </w:rPr>
              <w:t>STEM programming for 500 local students grades 4-8</w:t>
            </w:r>
          </w:p>
        </w:tc>
        <w:tc>
          <w:tcPr>
            <w:tcW w:w="1530" w:type="dxa"/>
          </w:tcPr>
          <w:p w14:paraId="6555BF59" w14:textId="77777777" w:rsidR="00BD3A7C" w:rsidRPr="00416182" w:rsidRDefault="00BD3A7C" w:rsidP="00440169">
            <w:pPr>
              <w:rPr>
                <w:sz w:val="20"/>
              </w:rPr>
            </w:pPr>
            <w:r w:rsidRPr="00416182">
              <w:rPr>
                <w:sz w:val="20"/>
              </w:rPr>
              <w:t>After-school director</w:t>
            </w:r>
          </w:p>
        </w:tc>
        <w:tc>
          <w:tcPr>
            <w:tcW w:w="2341" w:type="dxa"/>
          </w:tcPr>
          <w:p w14:paraId="259AAB13" w14:textId="77777777" w:rsidR="00BD3A7C" w:rsidRPr="00416182" w:rsidRDefault="00BD3A7C" w:rsidP="00440169">
            <w:pPr>
              <w:rPr>
                <w:sz w:val="20"/>
              </w:rPr>
            </w:pPr>
            <w:r w:rsidRPr="00416182">
              <w:rPr>
                <w:sz w:val="20"/>
              </w:rPr>
              <w:t>Mid-year progress report: Dec 15, 2017</w:t>
            </w:r>
          </w:p>
          <w:p w14:paraId="39A1C767" w14:textId="77777777" w:rsidR="00BD3A7C" w:rsidRDefault="00BD3A7C" w:rsidP="00440169">
            <w:pPr>
              <w:rPr>
                <w:sz w:val="20"/>
              </w:rPr>
            </w:pPr>
            <w:r w:rsidRPr="00416182">
              <w:rPr>
                <w:sz w:val="20"/>
              </w:rPr>
              <w:t>Final: July 1, 2018</w:t>
            </w:r>
          </w:p>
          <w:p w14:paraId="0E6B898C" w14:textId="77777777" w:rsidR="00BD3A7C" w:rsidRPr="00416182" w:rsidRDefault="00BD3A7C" w:rsidP="00BD3A7C">
            <w:pPr>
              <w:rPr>
                <w:sz w:val="20"/>
              </w:rPr>
            </w:pPr>
            <w:r>
              <w:rPr>
                <w:sz w:val="20"/>
              </w:rPr>
              <w:t>*Submit via web-portal</w:t>
            </w:r>
          </w:p>
        </w:tc>
        <w:tc>
          <w:tcPr>
            <w:tcW w:w="1079" w:type="dxa"/>
          </w:tcPr>
          <w:p w14:paraId="4E886C24" w14:textId="77777777" w:rsidR="00BD3A7C" w:rsidRPr="00416182" w:rsidRDefault="00BD3A7C" w:rsidP="00440169">
            <w:pPr>
              <w:rPr>
                <w:sz w:val="20"/>
              </w:rPr>
            </w:pPr>
          </w:p>
          <w:p w14:paraId="62A98854" w14:textId="77777777" w:rsidR="00BD3A7C" w:rsidRPr="00416182" w:rsidRDefault="00BD3A7C" w:rsidP="00440169">
            <w:pPr>
              <w:rPr>
                <w:sz w:val="20"/>
              </w:rPr>
            </w:pPr>
            <w:r>
              <w:rPr>
                <w:sz w:val="20"/>
              </w:rPr>
              <w:t>submitte</w:t>
            </w:r>
            <w:r w:rsidRPr="00416182">
              <w:rPr>
                <w:sz w:val="20"/>
              </w:rPr>
              <w:t>d</w:t>
            </w:r>
          </w:p>
        </w:tc>
        <w:tc>
          <w:tcPr>
            <w:tcW w:w="2792" w:type="dxa"/>
          </w:tcPr>
          <w:p w14:paraId="1CDFE3E5" w14:textId="77777777" w:rsidR="00BD3A7C" w:rsidRDefault="007C4BD4" w:rsidP="00440169">
            <w:pPr>
              <w:rPr>
                <w:sz w:val="20"/>
              </w:rPr>
            </w:pPr>
            <w:hyperlink r:id="rId11" w:history="1">
              <w:r w:rsidR="00BD3A7C" w:rsidRPr="00206415">
                <w:rPr>
                  <w:rStyle w:val="Hyperlink"/>
                  <w:sz w:val="20"/>
                </w:rPr>
                <w:t>www.FFGgrants.org</w:t>
              </w:r>
            </w:hyperlink>
          </w:p>
          <w:p w14:paraId="543698D0" w14:textId="77777777" w:rsidR="00BD3A7C" w:rsidRDefault="00BD3A7C" w:rsidP="00440169">
            <w:pPr>
              <w:rPr>
                <w:sz w:val="20"/>
              </w:rPr>
            </w:pPr>
            <w:r>
              <w:rPr>
                <w:sz w:val="20"/>
              </w:rPr>
              <w:t>Username:</w:t>
            </w:r>
          </w:p>
          <w:p w14:paraId="4D914E7C" w14:textId="77777777" w:rsidR="00BD3A7C" w:rsidRPr="00416182" w:rsidRDefault="00BD3A7C" w:rsidP="00440169">
            <w:pPr>
              <w:rPr>
                <w:sz w:val="20"/>
              </w:rPr>
            </w:pPr>
            <w:r>
              <w:rPr>
                <w:sz w:val="20"/>
              </w:rPr>
              <w:t>PW:</w:t>
            </w:r>
          </w:p>
        </w:tc>
      </w:tr>
      <w:tr w:rsidR="00BD3A7C" w:rsidRPr="006E74B0" w14:paraId="43293888" w14:textId="77777777" w:rsidTr="000A4002">
        <w:tc>
          <w:tcPr>
            <w:tcW w:w="1708" w:type="dxa"/>
          </w:tcPr>
          <w:p w14:paraId="00C21CD2" w14:textId="77777777" w:rsidR="00BD3A7C" w:rsidRDefault="00BD3A7C" w:rsidP="00440169"/>
          <w:p w14:paraId="31D854D8" w14:textId="77777777" w:rsidR="00BD3A7C" w:rsidRPr="006E74B0" w:rsidRDefault="00BD3A7C" w:rsidP="00440169"/>
        </w:tc>
        <w:tc>
          <w:tcPr>
            <w:tcW w:w="1622" w:type="dxa"/>
          </w:tcPr>
          <w:p w14:paraId="533BB0EB" w14:textId="77777777" w:rsidR="00BD3A7C" w:rsidRPr="006E74B0" w:rsidRDefault="00BD3A7C" w:rsidP="00440169"/>
        </w:tc>
        <w:tc>
          <w:tcPr>
            <w:tcW w:w="1078" w:type="dxa"/>
          </w:tcPr>
          <w:p w14:paraId="33FF1388" w14:textId="77777777" w:rsidR="00BD3A7C" w:rsidRPr="006E74B0" w:rsidRDefault="00BD3A7C" w:rsidP="00440169"/>
        </w:tc>
        <w:tc>
          <w:tcPr>
            <w:tcW w:w="1171" w:type="dxa"/>
          </w:tcPr>
          <w:p w14:paraId="5B9D16A1" w14:textId="77777777" w:rsidR="00BD3A7C" w:rsidRPr="006E74B0" w:rsidRDefault="00BD3A7C" w:rsidP="00440169"/>
        </w:tc>
        <w:tc>
          <w:tcPr>
            <w:tcW w:w="2160" w:type="dxa"/>
          </w:tcPr>
          <w:p w14:paraId="347A109B" w14:textId="77777777" w:rsidR="00BD3A7C" w:rsidRPr="006E74B0" w:rsidRDefault="00BD3A7C" w:rsidP="00440169"/>
        </w:tc>
        <w:tc>
          <w:tcPr>
            <w:tcW w:w="1530" w:type="dxa"/>
          </w:tcPr>
          <w:p w14:paraId="49DBD649" w14:textId="77777777" w:rsidR="00BD3A7C" w:rsidRPr="006E74B0" w:rsidRDefault="00BD3A7C" w:rsidP="00440169"/>
        </w:tc>
        <w:tc>
          <w:tcPr>
            <w:tcW w:w="2341" w:type="dxa"/>
          </w:tcPr>
          <w:p w14:paraId="11B88F68" w14:textId="77777777" w:rsidR="00BD3A7C" w:rsidRPr="006E74B0" w:rsidRDefault="00BD3A7C" w:rsidP="00440169"/>
        </w:tc>
        <w:tc>
          <w:tcPr>
            <w:tcW w:w="1079" w:type="dxa"/>
          </w:tcPr>
          <w:p w14:paraId="706236EF" w14:textId="77777777" w:rsidR="00BD3A7C" w:rsidRPr="006E74B0" w:rsidRDefault="00BD3A7C" w:rsidP="00440169"/>
        </w:tc>
        <w:tc>
          <w:tcPr>
            <w:tcW w:w="2792" w:type="dxa"/>
          </w:tcPr>
          <w:p w14:paraId="02E26AD6" w14:textId="77777777" w:rsidR="00BD3A7C" w:rsidRPr="006E74B0" w:rsidRDefault="00BD3A7C" w:rsidP="00440169"/>
        </w:tc>
      </w:tr>
      <w:tr w:rsidR="00BD3A7C" w:rsidRPr="006E74B0" w14:paraId="6ED1A44E" w14:textId="77777777" w:rsidTr="000A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8" w:type="dxa"/>
          </w:tcPr>
          <w:p w14:paraId="1F6A9A5E" w14:textId="77777777" w:rsidR="00BD3A7C" w:rsidRDefault="00BD3A7C" w:rsidP="00440169"/>
          <w:p w14:paraId="57B0D446" w14:textId="77777777" w:rsidR="00BD3A7C" w:rsidRPr="006E74B0" w:rsidRDefault="00BD3A7C" w:rsidP="00440169"/>
        </w:tc>
        <w:tc>
          <w:tcPr>
            <w:tcW w:w="1622" w:type="dxa"/>
          </w:tcPr>
          <w:p w14:paraId="35CC7040" w14:textId="77777777" w:rsidR="00BD3A7C" w:rsidRPr="006E74B0" w:rsidRDefault="00BD3A7C" w:rsidP="00440169"/>
        </w:tc>
        <w:tc>
          <w:tcPr>
            <w:tcW w:w="1078" w:type="dxa"/>
          </w:tcPr>
          <w:p w14:paraId="7EFB1386" w14:textId="77777777" w:rsidR="00BD3A7C" w:rsidRPr="006E74B0" w:rsidRDefault="00BD3A7C" w:rsidP="00440169"/>
        </w:tc>
        <w:tc>
          <w:tcPr>
            <w:tcW w:w="1171" w:type="dxa"/>
          </w:tcPr>
          <w:p w14:paraId="0128F871" w14:textId="77777777" w:rsidR="00BD3A7C" w:rsidRPr="006E74B0" w:rsidRDefault="00BD3A7C" w:rsidP="00440169"/>
        </w:tc>
        <w:tc>
          <w:tcPr>
            <w:tcW w:w="2160" w:type="dxa"/>
          </w:tcPr>
          <w:p w14:paraId="1BCFA4CD" w14:textId="77777777" w:rsidR="00BD3A7C" w:rsidRPr="006E74B0" w:rsidRDefault="00BD3A7C" w:rsidP="00440169"/>
        </w:tc>
        <w:tc>
          <w:tcPr>
            <w:tcW w:w="1530" w:type="dxa"/>
          </w:tcPr>
          <w:p w14:paraId="07F20439" w14:textId="77777777" w:rsidR="00BD3A7C" w:rsidRPr="006E74B0" w:rsidRDefault="00BD3A7C" w:rsidP="00440169"/>
        </w:tc>
        <w:tc>
          <w:tcPr>
            <w:tcW w:w="2341" w:type="dxa"/>
          </w:tcPr>
          <w:p w14:paraId="6A98C314" w14:textId="77777777" w:rsidR="00BD3A7C" w:rsidRPr="006E74B0" w:rsidRDefault="00BD3A7C" w:rsidP="00440169"/>
        </w:tc>
        <w:tc>
          <w:tcPr>
            <w:tcW w:w="1079" w:type="dxa"/>
          </w:tcPr>
          <w:p w14:paraId="0180B996" w14:textId="77777777" w:rsidR="00BD3A7C" w:rsidRPr="006E74B0" w:rsidRDefault="00BD3A7C" w:rsidP="00440169"/>
        </w:tc>
        <w:tc>
          <w:tcPr>
            <w:tcW w:w="2792" w:type="dxa"/>
          </w:tcPr>
          <w:p w14:paraId="425C6D15" w14:textId="77777777" w:rsidR="00BD3A7C" w:rsidRPr="006E74B0" w:rsidRDefault="00BD3A7C" w:rsidP="00440169"/>
        </w:tc>
      </w:tr>
      <w:tr w:rsidR="00BD3A7C" w:rsidRPr="006E74B0" w14:paraId="0F0E1BF2" w14:textId="77777777" w:rsidTr="000A4002">
        <w:tc>
          <w:tcPr>
            <w:tcW w:w="1708" w:type="dxa"/>
          </w:tcPr>
          <w:p w14:paraId="7B993C4B" w14:textId="77777777" w:rsidR="00BD3A7C" w:rsidRDefault="00BD3A7C" w:rsidP="00440169"/>
          <w:p w14:paraId="40AB021B" w14:textId="77777777" w:rsidR="00BD3A7C" w:rsidRPr="006E74B0" w:rsidRDefault="00BD3A7C" w:rsidP="00440169"/>
        </w:tc>
        <w:tc>
          <w:tcPr>
            <w:tcW w:w="1622" w:type="dxa"/>
          </w:tcPr>
          <w:p w14:paraId="7B7C9F32" w14:textId="77777777" w:rsidR="00BD3A7C" w:rsidRPr="006E74B0" w:rsidRDefault="00BD3A7C" w:rsidP="00440169"/>
        </w:tc>
        <w:tc>
          <w:tcPr>
            <w:tcW w:w="1078" w:type="dxa"/>
          </w:tcPr>
          <w:p w14:paraId="76F435C0" w14:textId="77777777" w:rsidR="00BD3A7C" w:rsidRPr="006E74B0" w:rsidRDefault="00BD3A7C" w:rsidP="00440169"/>
        </w:tc>
        <w:tc>
          <w:tcPr>
            <w:tcW w:w="1171" w:type="dxa"/>
          </w:tcPr>
          <w:p w14:paraId="11BEF8DE" w14:textId="77777777" w:rsidR="00BD3A7C" w:rsidRPr="006E74B0" w:rsidRDefault="00BD3A7C" w:rsidP="00440169"/>
        </w:tc>
        <w:tc>
          <w:tcPr>
            <w:tcW w:w="2160" w:type="dxa"/>
          </w:tcPr>
          <w:p w14:paraId="665E28B3" w14:textId="77777777" w:rsidR="00BD3A7C" w:rsidRPr="006E74B0" w:rsidRDefault="00BD3A7C" w:rsidP="00440169"/>
        </w:tc>
        <w:tc>
          <w:tcPr>
            <w:tcW w:w="1530" w:type="dxa"/>
          </w:tcPr>
          <w:p w14:paraId="454C42E1" w14:textId="77777777" w:rsidR="00BD3A7C" w:rsidRPr="006E74B0" w:rsidRDefault="00BD3A7C" w:rsidP="00440169"/>
        </w:tc>
        <w:tc>
          <w:tcPr>
            <w:tcW w:w="2341" w:type="dxa"/>
          </w:tcPr>
          <w:p w14:paraId="19AE8224" w14:textId="77777777" w:rsidR="00BD3A7C" w:rsidRPr="006E74B0" w:rsidRDefault="00BD3A7C" w:rsidP="00440169"/>
        </w:tc>
        <w:tc>
          <w:tcPr>
            <w:tcW w:w="1079" w:type="dxa"/>
          </w:tcPr>
          <w:p w14:paraId="56C34EBB" w14:textId="77777777" w:rsidR="00BD3A7C" w:rsidRPr="006E74B0" w:rsidRDefault="00BD3A7C" w:rsidP="00440169"/>
        </w:tc>
        <w:tc>
          <w:tcPr>
            <w:tcW w:w="2792" w:type="dxa"/>
          </w:tcPr>
          <w:p w14:paraId="1DB049DB" w14:textId="77777777" w:rsidR="00BD3A7C" w:rsidRPr="006E74B0" w:rsidRDefault="00BD3A7C" w:rsidP="00440169"/>
        </w:tc>
      </w:tr>
      <w:tr w:rsidR="00BD3A7C" w:rsidRPr="006E74B0" w14:paraId="7649E042" w14:textId="77777777" w:rsidTr="000A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8" w:type="dxa"/>
          </w:tcPr>
          <w:p w14:paraId="2B52CE09" w14:textId="77777777" w:rsidR="00BD3A7C" w:rsidRDefault="00BD3A7C" w:rsidP="00440169"/>
          <w:p w14:paraId="22B6EED0" w14:textId="77777777" w:rsidR="00BD3A7C" w:rsidRPr="006E74B0" w:rsidRDefault="00BD3A7C" w:rsidP="00440169"/>
        </w:tc>
        <w:tc>
          <w:tcPr>
            <w:tcW w:w="1622" w:type="dxa"/>
          </w:tcPr>
          <w:p w14:paraId="5EF4563C" w14:textId="77777777" w:rsidR="00BD3A7C" w:rsidRPr="006E74B0" w:rsidRDefault="00BD3A7C" w:rsidP="00440169"/>
        </w:tc>
        <w:tc>
          <w:tcPr>
            <w:tcW w:w="1078" w:type="dxa"/>
          </w:tcPr>
          <w:p w14:paraId="5E9D303C" w14:textId="77777777" w:rsidR="00BD3A7C" w:rsidRPr="006E74B0" w:rsidRDefault="00BD3A7C" w:rsidP="00440169"/>
        </w:tc>
        <w:tc>
          <w:tcPr>
            <w:tcW w:w="1171" w:type="dxa"/>
          </w:tcPr>
          <w:p w14:paraId="4F5051FA" w14:textId="77777777" w:rsidR="00BD3A7C" w:rsidRPr="006E74B0" w:rsidRDefault="00BD3A7C" w:rsidP="00440169"/>
        </w:tc>
        <w:tc>
          <w:tcPr>
            <w:tcW w:w="2160" w:type="dxa"/>
          </w:tcPr>
          <w:p w14:paraId="5765B80A" w14:textId="77777777" w:rsidR="00BD3A7C" w:rsidRPr="006E74B0" w:rsidRDefault="00BD3A7C" w:rsidP="00440169"/>
        </w:tc>
        <w:tc>
          <w:tcPr>
            <w:tcW w:w="1530" w:type="dxa"/>
          </w:tcPr>
          <w:p w14:paraId="745237C3" w14:textId="77777777" w:rsidR="00BD3A7C" w:rsidRPr="006E74B0" w:rsidRDefault="00BD3A7C" w:rsidP="00440169"/>
        </w:tc>
        <w:tc>
          <w:tcPr>
            <w:tcW w:w="2341" w:type="dxa"/>
          </w:tcPr>
          <w:p w14:paraId="113235C5" w14:textId="77777777" w:rsidR="00BD3A7C" w:rsidRPr="006E74B0" w:rsidRDefault="00BD3A7C" w:rsidP="00440169"/>
        </w:tc>
        <w:tc>
          <w:tcPr>
            <w:tcW w:w="1079" w:type="dxa"/>
          </w:tcPr>
          <w:p w14:paraId="4E4578D8" w14:textId="77777777" w:rsidR="00BD3A7C" w:rsidRPr="006E74B0" w:rsidRDefault="00BD3A7C" w:rsidP="00440169"/>
        </w:tc>
        <w:tc>
          <w:tcPr>
            <w:tcW w:w="2792" w:type="dxa"/>
          </w:tcPr>
          <w:p w14:paraId="5A39CBBC" w14:textId="77777777" w:rsidR="00BD3A7C" w:rsidRPr="006E74B0" w:rsidRDefault="00BD3A7C" w:rsidP="00440169"/>
        </w:tc>
      </w:tr>
      <w:tr w:rsidR="00BD3A7C" w:rsidRPr="006E74B0" w14:paraId="4B193743" w14:textId="77777777" w:rsidTr="000A4002">
        <w:tc>
          <w:tcPr>
            <w:tcW w:w="1708" w:type="dxa"/>
          </w:tcPr>
          <w:p w14:paraId="0B2D3293" w14:textId="77777777" w:rsidR="00BD3A7C" w:rsidRDefault="00BD3A7C" w:rsidP="00440169"/>
          <w:p w14:paraId="5FF9E8C6" w14:textId="77777777" w:rsidR="00BD3A7C" w:rsidRPr="006E74B0" w:rsidRDefault="00BD3A7C" w:rsidP="00440169"/>
        </w:tc>
        <w:tc>
          <w:tcPr>
            <w:tcW w:w="1622" w:type="dxa"/>
          </w:tcPr>
          <w:p w14:paraId="1163D6B0" w14:textId="77777777" w:rsidR="00BD3A7C" w:rsidRPr="006E74B0" w:rsidRDefault="00BD3A7C" w:rsidP="00440169"/>
        </w:tc>
        <w:tc>
          <w:tcPr>
            <w:tcW w:w="1078" w:type="dxa"/>
          </w:tcPr>
          <w:p w14:paraId="3E2FE0D9" w14:textId="77777777" w:rsidR="00BD3A7C" w:rsidRPr="006E74B0" w:rsidRDefault="00BD3A7C" w:rsidP="00440169"/>
        </w:tc>
        <w:tc>
          <w:tcPr>
            <w:tcW w:w="1171" w:type="dxa"/>
          </w:tcPr>
          <w:p w14:paraId="4DD1C68A" w14:textId="77777777" w:rsidR="00BD3A7C" w:rsidRPr="006E74B0" w:rsidRDefault="00BD3A7C" w:rsidP="00440169"/>
        </w:tc>
        <w:tc>
          <w:tcPr>
            <w:tcW w:w="2160" w:type="dxa"/>
          </w:tcPr>
          <w:p w14:paraId="03BA7095" w14:textId="77777777" w:rsidR="00BD3A7C" w:rsidRPr="006E74B0" w:rsidRDefault="00BD3A7C" w:rsidP="00440169"/>
        </w:tc>
        <w:tc>
          <w:tcPr>
            <w:tcW w:w="1530" w:type="dxa"/>
          </w:tcPr>
          <w:p w14:paraId="227DAC71" w14:textId="77777777" w:rsidR="00BD3A7C" w:rsidRPr="006E74B0" w:rsidRDefault="00BD3A7C" w:rsidP="00440169"/>
        </w:tc>
        <w:tc>
          <w:tcPr>
            <w:tcW w:w="2341" w:type="dxa"/>
          </w:tcPr>
          <w:p w14:paraId="4A4D3A40" w14:textId="77777777" w:rsidR="00BD3A7C" w:rsidRPr="006E74B0" w:rsidRDefault="00BD3A7C" w:rsidP="00440169"/>
        </w:tc>
        <w:tc>
          <w:tcPr>
            <w:tcW w:w="1079" w:type="dxa"/>
          </w:tcPr>
          <w:p w14:paraId="0FC082DE" w14:textId="77777777" w:rsidR="00BD3A7C" w:rsidRPr="006E74B0" w:rsidRDefault="00BD3A7C" w:rsidP="00440169"/>
        </w:tc>
        <w:tc>
          <w:tcPr>
            <w:tcW w:w="2792" w:type="dxa"/>
          </w:tcPr>
          <w:p w14:paraId="67693B6A" w14:textId="77777777" w:rsidR="00BD3A7C" w:rsidRPr="006E74B0" w:rsidRDefault="00BD3A7C" w:rsidP="00440169"/>
        </w:tc>
      </w:tr>
      <w:tr w:rsidR="00BD3A7C" w:rsidRPr="006E74B0" w14:paraId="382F1095" w14:textId="77777777" w:rsidTr="000A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8" w:type="dxa"/>
          </w:tcPr>
          <w:p w14:paraId="2169D271" w14:textId="77777777" w:rsidR="00BD3A7C" w:rsidRDefault="00BD3A7C" w:rsidP="00440169"/>
          <w:p w14:paraId="73BB0F5E" w14:textId="77777777" w:rsidR="00BD3A7C" w:rsidRPr="006E74B0" w:rsidRDefault="00BD3A7C" w:rsidP="00440169"/>
        </w:tc>
        <w:tc>
          <w:tcPr>
            <w:tcW w:w="1622" w:type="dxa"/>
          </w:tcPr>
          <w:p w14:paraId="6A496C93" w14:textId="77777777" w:rsidR="00BD3A7C" w:rsidRPr="006E74B0" w:rsidRDefault="00BD3A7C" w:rsidP="00440169"/>
        </w:tc>
        <w:tc>
          <w:tcPr>
            <w:tcW w:w="1078" w:type="dxa"/>
          </w:tcPr>
          <w:p w14:paraId="1DD7451B" w14:textId="77777777" w:rsidR="00BD3A7C" w:rsidRPr="006E74B0" w:rsidRDefault="00BD3A7C" w:rsidP="00440169"/>
        </w:tc>
        <w:tc>
          <w:tcPr>
            <w:tcW w:w="1171" w:type="dxa"/>
          </w:tcPr>
          <w:p w14:paraId="6682E064" w14:textId="77777777" w:rsidR="00BD3A7C" w:rsidRPr="006E74B0" w:rsidRDefault="00BD3A7C" w:rsidP="00440169"/>
        </w:tc>
        <w:tc>
          <w:tcPr>
            <w:tcW w:w="2160" w:type="dxa"/>
          </w:tcPr>
          <w:p w14:paraId="45E75663" w14:textId="77777777" w:rsidR="00BD3A7C" w:rsidRPr="006E74B0" w:rsidRDefault="00BD3A7C" w:rsidP="00440169"/>
        </w:tc>
        <w:tc>
          <w:tcPr>
            <w:tcW w:w="1530" w:type="dxa"/>
          </w:tcPr>
          <w:p w14:paraId="56E9E9AF" w14:textId="77777777" w:rsidR="00BD3A7C" w:rsidRPr="006E74B0" w:rsidRDefault="00BD3A7C" w:rsidP="00440169"/>
        </w:tc>
        <w:tc>
          <w:tcPr>
            <w:tcW w:w="2341" w:type="dxa"/>
          </w:tcPr>
          <w:p w14:paraId="66B6B09E" w14:textId="77777777" w:rsidR="00BD3A7C" w:rsidRPr="006E74B0" w:rsidRDefault="00BD3A7C" w:rsidP="00440169"/>
        </w:tc>
        <w:tc>
          <w:tcPr>
            <w:tcW w:w="1079" w:type="dxa"/>
          </w:tcPr>
          <w:p w14:paraId="09A299A2" w14:textId="77777777" w:rsidR="00BD3A7C" w:rsidRPr="006E74B0" w:rsidRDefault="00BD3A7C" w:rsidP="00440169"/>
        </w:tc>
        <w:tc>
          <w:tcPr>
            <w:tcW w:w="2792" w:type="dxa"/>
          </w:tcPr>
          <w:p w14:paraId="3DEC9579" w14:textId="77777777" w:rsidR="00BD3A7C" w:rsidRPr="006E74B0" w:rsidRDefault="00BD3A7C" w:rsidP="00440169"/>
        </w:tc>
      </w:tr>
      <w:tr w:rsidR="00BD3A7C" w:rsidRPr="006E74B0" w14:paraId="45F74D5B" w14:textId="77777777" w:rsidTr="000A4002">
        <w:tc>
          <w:tcPr>
            <w:tcW w:w="1708" w:type="dxa"/>
          </w:tcPr>
          <w:p w14:paraId="009C04DE" w14:textId="77777777" w:rsidR="00BD3A7C" w:rsidRDefault="00BD3A7C" w:rsidP="00440169"/>
          <w:p w14:paraId="7C7358DD" w14:textId="77777777" w:rsidR="00BD3A7C" w:rsidRPr="006E74B0" w:rsidRDefault="00BD3A7C" w:rsidP="00440169"/>
        </w:tc>
        <w:tc>
          <w:tcPr>
            <w:tcW w:w="1622" w:type="dxa"/>
          </w:tcPr>
          <w:p w14:paraId="70251A88" w14:textId="77777777" w:rsidR="00BD3A7C" w:rsidRPr="006E74B0" w:rsidRDefault="00BD3A7C" w:rsidP="00440169"/>
        </w:tc>
        <w:tc>
          <w:tcPr>
            <w:tcW w:w="1078" w:type="dxa"/>
          </w:tcPr>
          <w:p w14:paraId="5A77CFB6" w14:textId="77777777" w:rsidR="00BD3A7C" w:rsidRPr="006E74B0" w:rsidRDefault="00BD3A7C" w:rsidP="00440169"/>
        </w:tc>
        <w:tc>
          <w:tcPr>
            <w:tcW w:w="1171" w:type="dxa"/>
          </w:tcPr>
          <w:p w14:paraId="41686025" w14:textId="77777777" w:rsidR="00BD3A7C" w:rsidRPr="006E74B0" w:rsidRDefault="00BD3A7C" w:rsidP="00440169"/>
        </w:tc>
        <w:tc>
          <w:tcPr>
            <w:tcW w:w="2160" w:type="dxa"/>
          </w:tcPr>
          <w:p w14:paraId="5C3D3BEA" w14:textId="77777777" w:rsidR="00BD3A7C" w:rsidRPr="006E74B0" w:rsidRDefault="00BD3A7C" w:rsidP="00440169"/>
        </w:tc>
        <w:tc>
          <w:tcPr>
            <w:tcW w:w="1530" w:type="dxa"/>
          </w:tcPr>
          <w:p w14:paraId="34305CFF" w14:textId="77777777" w:rsidR="00BD3A7C" w:rsidRPr="006E74B0" w:rsidRDefault="00BD3A7C" w:rsidP="00440169"/>
        </w:tc>
        <w:tc>
          <w:tcPr>
            <w:tcW w:w="2341" w:type="dxa"/>
          </w:tcPr>
          <w:p w14:paraId="3E6C6613" w14:textId="77777777" w:rsidR="00BD3A7C" w:rsidRPr="006E74B0" w:rsidRDefault="00BD3A7C" w:rsidP="00440169"/>
        </w:tc>
        <w:tc>
          <w:tcPr>
            <w:tcW w:w="1079" w:type="dxa"/>
          </w:tcPr>
          <w:p w14:paraId="5F94ACA9" w14:textId="77777777" w:rsidR="00BD3A7C" w:rsidRPr="006E74B0" w:rsidRDefault="00BD3A7C" w:rsidP="00440169"/>
        </w:tc>
        <w:tc>
          <w:tcPr>
            <w:tcW w:w="2792" w:type="dxa"/>
          </w:tcPr>
          <w:p w14:paraId="65B0AD5A" w14:textId="77777777" w:rsidR="00BD3A7C" w:rsidRPr="006E74B0" w:rsidRDefault="00BD3A7C" w:rsidP="00440169"/>
        </w:tc>
      </w:tr>
      <w:tr w:rsidR="00BD3A7C" w:rsidRPr="006E74B0" w14:paraId="057D396E" w14:textId="77777777" w:rsidTr="000A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8" w:type="dxa"/>
          </w:tcPr>
          <w:p w14:paraId="3B5F78F8" w14:textId="77777777" w:rsidR="00BD3A7C" w:rsidRDefault="00BD3A7C" w:rsidP="00440169"/>
          <w:p w14:paraId="58B0A4EC" w14:textId="77777777" w:rsidR="00BD3A7C" w:rsidRPr="006E74B0" w:rsidRDefault="00BD3A7C" w:rsidP="00440169"/>
        </w:tc>
        <w:tc>
          <w:tcPr>
            <w:tcW w:w="1622" w:type="dxa"/>
          </w:tcPr>
          <w:p w14:paraId="0BB3E1FB" w14:textId="77777777" w:rsidR="00BD3A7C" w:rsidRPr="006E74B0" w:rsidRDefault="00BD3A7C" w:rsidP="00440169"/>
        </w:tc>
        <w:tc>
          <w:tcPr>
            <w:tcW w:w="1078" w:type="dxa"/>
          </w:tcPr>
          <w:p w14:paraId="0EF11169" w14:textId="77777777" w:rsidR="00BD3A7C" w:rsidRPr="006E74B0" w:rsidRDefault="00BD3A7C" w:rsidP="00440169"/>
        </w:tc>
        <w:tc>
          <w:tcPr>
            <w:tcW w:w="1171" w:type="dxa"/>
          </w:tcPr>
          <w:p w14:paraId="51359799" w14:textId="77777777" w:rsidR="00BD3A7C" w:rsidRPr="006E74B0" w:rsidRDefault="00BD3A7C" w:rsidP="00440169"/>
        </w:tc>
        <w:tc>
          <w:tcPr>
            <w:tcW w:w="2160" w:type="dxa"/>
          </w:tcPr>
          <w:p w14:paraId="1005BA1A" w14:textId="77777777" w:rsidR="00BD3A7C" w:rsidRPr="006E74B0" w:rsidRDefault="00BD3A7C" w:rsidP="00440169"/>
        </w:tc>
        <w:tc>
          <w:tcPr>
            <w:tcW w:w="1530" w:type="dxa"/>
          </w:tcPr>
          <w:p w14:paraId="46C1320A" w14:textId="77777777" w:rsidR="00BD3A7C" w:rsidRPr="006E74B0" w:rsidRDefault="00BD3A7C" w:rsidP="00440169"/>
        </w:tc>
        <w:tc>
          <w:tcPr>
            <w:tcW w:w="2341" w:type="dxa"/>
          </w:tcPr>
          <w:p w14:paraId="7CA9851E" w14:textId="77777777" w:rsidR="00BD3A7C" w:rsidRPr="006E74B0" w:rsidRDefault="00BD3A7C" w:rsidP="00440169"/>
        </w:tc>
        <w:tc>
          <w:tcPr>
            <w:tcW w:w="1079" w:type="dxa"/>
          </w:tcPr>
          <w:p w14:paraId="0E64C7C9" w14:textId="77777777" w:rsidR="00BD3A7C" w:rsidRPr="006E74B0" w:rsidRDefault="00BD3A7C" w:rsidP="00440169"/>
        </w:tc>
        <w:tc>
          <w:tcPr>
            <w:tcW w:w="2792" w:type="dxa"/>
          </w:tcPr>
          <w:p w14:paraId="4B513579" w14:textId="77777777" w:rsidR="00BD3A7C" w:rsidRPr="006E74B0" w:rsidRDefault="00BD3A7C" w:rsidP="00440169"/>
        </w:tc>
      </w:tr>
      <w:tr w:rsidR="00BD3A7C" w:rsidRPr="006E74B0" w14:paraId="0D71109B" w14:textId="77777777" w:rsidTr="000A4002">
        <w:tc>
          <w:tcPr>
            <w:tcW w:w="1708" w:type="dxa"/>
          </w:tcPr>
          <w:p w14:paraId="3010D59A" w14:textId="77777777" w:rsidR="00BD3A7C" w:rsidRPr="006E74B0" w:rsidRDefault="00BD3A7C" w:rsidP="00440169"/>
        </w:tc>
        <w:tc>
          <w:tcPr>
            <w:tcW w:w="1622" w:type="dxa"/>
          </w:tcPr>
          <w:p w14:paraId="10DF47F8" w14:textId="77777777" w:rsidR="00BD3A7C" w:rsidRPr="006E74B0" w:rsidRDefault="00BD3A7C" w:rsidP="00440169"/>
        </w:tc>
        <w:tc>
          <w:tcPr>
            <w:tcW w:w="1078" w:type="dxa"/>
          </w:tcPr>
          <w:p w14:paraId="60D8B275" w14:textId="77777777" w:rsidR="00BD3A7C" w:rsidRPr="006E74B0" w:rsidRDefault="00BD3A7C" w:rsidP="00440169"/>
        </w:tc>
        <w:tc>
          <w:tcPr>
            <w:tcW w:w="1171" w:type="dxa"/>
          </w:tcPr>
          <w:p w14:paraId="744329A3" w14:textId="77777777" w:rsidR="00BD3A7C" w:rsidRPr="006E74B0" w:rsidRDefault="00BD3A7C" w:rsidP="00440169"/>
        </w:tc>
        <w:tc>
          <w:tcPr>
            <w:tcW w:w="2160" w:type="dxa"/>
          </w:tcPr>
          <w:p w14:paraId="4FA14B13" w14:textId="77777777" w:rsidR="00BD3A7C" w:rsidRPr="006E74B0" w:rsidRDefault="00BD3A7C" w:rsidP="00440169"/>
        </w:tc>
        <w:tc>
          <w:tcPr>
            <w:tcW w:w="1530" w:type="dxa"/>
          </w:tcPr>
          <w:p w14:paraId="79C9F14A" w14:textId="77777777" w:rsidR="00BD3A7C" w:rsidRPr="006E74B0" w:rsidRDefault="00BD3A7C" w:rsidP="00440169"/>
        </w:tc>
        <w:tc>
          <w:tcPr>
            <w:tcW w:w="2341" w:type="dxa"/>
          </w:tcPr>
          <w:p w14:paraId="533A9878" w14:textId="77777777" w:rsidR="00BD3A7C" w:rsidRPr="006E74B0" w:rsidRDefault="00BD3A7C" w:rsidP="00440169"/>
        </w:tc>
        <w:tc>
          <w:tcPr>
            <w:tcW w:w="1079" w:type="dxa"/>
          </w:tcPr>
          <w:p w14:paraId="09F825B7" w14:textId="77777777" w:rsidR="00BD3A7C" w:rsidRPr="006E74B0" w:rsidRDefault="00BD3A7C" w:rsidP="00440169"/>
        </w:tc>
        <w:tc>
          <w:tcPr>
            <w:tcW w:w="2792" w:type="dxa"/>
          </w:tcPr>
          <w:p w14:paraId="0FCB8319" w14:textId="77777777" w:rsidR="00BD3A7C" w:rsidRPr="006E74B0" w:rsidRDefault="00BD3A7C" w:rsidP="00440169"/>
        </w:tc>
      </w:tr>
      <w:tr w:rsidR="00BD3A7C" w:rsidRPr="006E74B0" w14:paraId="034FDE54" w14:textId="77777777" w:rsidTr="000A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8" w:type="dxa"/>
          </w:tcPr>
          <w:p w14:paraId="4596B877" w14:textId="77777777" w:rsidR="00BD3A7C" w:rsidRDefault="00BD3A7C" w:rsidP="00440169"/>
          <w:p w14:paraId="422F82E0" w14:textId="77777777" w:rsidR="00BD3A7C" w:rsidRPr="006E74B0" w:rsidRDefault="00BD3A7C" w:rsidP="00440169"/>
        </w:tc>
        <w:tc>
          <w:tcPr>
            <w:tcW w:w="1622" w:type="dxa"/>
          </w:tcPr>
          <w:p w14:paraId="33BC9674" w14:textId="77777777" w:rsidR="00BD3A7C" w:rsidRPr="006E74B0" w:rsidRDefault="00BD3A7C" w:rsidP="00440169"/>
        </w:tc>
        <w:tc>
          <w:tcPr>
            <w:tcW w:w="1078" w:type="dxa"/>
          </w:tcPr>
          <w:p w14:paraId="64E4BA21" w14:textId="77777777" w:rsidR="00BD3A7C" w:rsidRPr="006E74B0" w:rsidRDefault="00BD3A7C" w:rsidP="00440169"/>
        </w:tc>
        <w:tc>
          <w:tcPr>
            <w:tcW w:w="1171" w:type="dxa"/>
          </w:tcPr>
          <w:p w14:paraId="35C56399" w14:textId="77777777" w:rsidR="00BD3A7C" w:rsidRPr="006E74B0" w:rsidRDefault="00BD3A7C" w:rsidP="00440169"/>
        </w:tc>
        <w:tc>
          <w:tcPr>
            <w:tcW w:w="2160" w:type="dxa"/>
          </w:tcPr>
          <w:p w14:paraId="708AB5BA" w14:textId="77777777" w:rsidR="00BD3A7C" w:rsidRPr="006E74B0" w:rsidRDefault="00BD3A7C" w:rsidP="00440169"/>
        </w:tc>
        <w:tc>
          <w:tcPr>
            <w:tcW w:w="1530" w:type="dxa"/>
          </w:tcPr>
          <w:p w14:paraId="146A95E9" w14:textId="77777777" w:rsidR="00BD3A7C" w:rsidRPr="006E74B0" w:rsidRDefault="00BD3A7C" w:rsidP="00440169"/>
        </w:tc>
        <w:tc>
          <w:tcPr>
            <w:tcW w:w="2341" w:type="dxa"/>
          </w:tcPr>
          <w:p w14:paraId="5805D081" w14:textId="77777777" w:rsidR="00BD3A7C" w:rsidRPr="006E74B0" w:rsidRDefault="00BD3A7C" w:rsidP="00440169"/>
        </w:tc>
        <w:tc>
          <w:tcPr>
            <w:tcW w:w="1079" w:type="dxa"/>
          </w:tcPr>
          <w:p w14:paraId="721CBBED" w14:textId="77777777" w:rsidR="00BD3A7C" w:rsidRPr="006E74B0" w:rsidRDefault="00BD3A7C" w:rsidP="00440169"/>
        </w:tc>
        <w:tc>
          <w:tcPr>
            <w:tcW w:w="2792" w:type="dxa"/>
          </w:tcPr>
          <w:p w14:paraId="536275D9" w14:textId="77777777" w:rsidR="00BD3A7C" w:rsidRPr="006E74B0" w:rsidRDefault="00BD3A7C" w:rsidP="00440169"/>
        </w:tc>
      </w:tr>
      <w:tr w:rsidR="00BD3A7C" w:rsidRPr="006E74B0" w14:paraId="7963F1E8" w14:textId="77777777" w:rsidTr="000A4002">
        <w:tc>
          <w:tcPr>
            <w:tcW w:w="1708" w:type="dxa"/>
          </w:tcPr>
          <w:p w14:paraId="2A10DD7C" w14:textId="77777777" w:rsidR="00BD3A7C" w:rsidRDefault="00BD3A7C" w:rsidP="00440169"/>
          <w:p w14:paraId="640DB4E4" w14:textId="77777777" w:rsidR="00BD3A7C" w:rsidRPr="006E74B0" w:rsidRDefault="00BD3A7C" w:rsidP="00440169"/>
        </w:tc>
        <w:tc>
          <w:tcPr>
            <w:tcW w:w="1622" w:type="dxa"/>
          </w:tcPr>
          <w:p w14:paraId="7CE16D4F" w14:textId="77777777" w:rsidR="00BD3A7C" w:rsidRPr="006E74B0" w:rsidRDefault="00BD3A7C" w:rsidP="00440169"/>
        </w:tc>
        <w:tc>
          <w:tcPr>
            <w:tcW w:w="1078" w:type="dxa"/>
          </w:tcPr>
          <w:p w14:paraId="6F2B71C6" w14:textId="77777777" w:rsidR="00BD3A7C" w:rsidRPr="006E74B0" w:rsidRDefault="00BD3A7C" w:rsidP="00440169"/>
        </w:tc>
        <w:tc>
          <w:tcPr>
            <w:tcW w:w="1171" w:type="dxa"/>
          </w:tcPr>
          <w:p w14:paraId="70B89F5B" w14:textId="77777777" w:rsidR="00BD3A7C" w:rsidRPr="006E74B0" w:rsidRDefault="00BD3A7C" w:rsidP="00440169"/>
        </w:tc>
        <w:tc>
          <w:tcPr>
            <w:tcW w:w="2160" w:type="dxa"/>
          </w:tcPr>
          <w:p w14:paraId="75C64B95" w14:textId="77777777" w:rsidR="00BD3A7C" w:rsidRPr="006E74B0" w:rsidRDefault="00BD3A7C" w:rsidP="00440169"/>
        </w:tc>
        <w:tc>
          <w:tcPr>
            <w:tcW w:w="1530" w:type="dxa"/>
          </w:tcPr>
          <w:p w14:paraId="534E9820" w14:textId="77777777" w:rsidR="00BD3A7C" w:rsidRPr="006E74B0" w:rsidRDefault="00BD3A7C" w:rsidP="00440169"/>
        </w:tc>
        <w:tc>
          <w:tcPr>
            <w:tcW w:w="2341" w:type="dxa"/>
          </w:tcPr>
          <w:p w14:paraId="092EED5A" w14:textId="77777777" w:rsidR="00BD3A7C" w:rsidRPr="006E74B0" w:rsidRDefault="00BD3A7C" w:rsidP="00440169"/>
        </w:tc>
        <w:tc>
          <w:tcPr>
            <w:tcW w:w="1079" w:type="dxa"/>
          </w:tcPr>
          <w:p w14:paraId="6854547C" w14:textId="77777777" w:rsidR="00BD3A7C" w:rsidRPr="006E74B0" w:rsidRDefault="00BD3A7C" w:rsidP="00440169"/>
        </w:tc>
        <w:tc>
          <w:tcPr>
            <w:tcW w:w="2792" w:type="dxa"/>
          </w:tcPr>
          <w:p w14:paraId="0639FB22" w14:textId="77777777" w:rsidR="00BD3A7C" w:rsidRPr="006E74B0" w:rsidRDefault="00BD3A7C" w:rsidP="00440169"/>
        </w:tc>
      </w:tr>
      <w:tr w:rsidR="008776EB" w:rsidRPr="006E74B0" w14:paraId="2C4B8871" w14:textId="77777777" w:rsidTr="000A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8" w:type="dxa"/>
          </w:tcPr>
          <w:p w14:paraId="0A445815" w14:textId="77777777" w:rsidR="008776EB" w:rsidRDefault="008776EB" w:rsidP="00440169"/>
        </w:tc>
        <w:tc>
          <w:tcPr>
            <w:tcW w:w="1622" w:type="dxa"/>
          </w:tcPr>
          <w:p w14:paraId="7AF3C869" w14:textId="77777777" w:rsidR="008776EB" w:rsidRPr="006E74B0" w:rsidRDefault="008776EB" w:rsidP="00440169"/>
        </w:tc>
        <w:tc>
          <w:tcPr>
            <w:tcW w:w="1078" w:type="dxa"/>
          </w:tcPr>
          <w:p w14:paraId="755C597B" w14:textId="77777777" w:rsidR="008776EB" w:rsidRPr="006E74B0" w:rsidRDefault="008776EB" w:rsidP="00440169"/>
        </w:tc>
        <w:tc>
          <w:tcPr>
            <w:tcW w:w="1171" w:type="dxa"/>
          </w:tcPr>
          <w:p w14:paraId="72E1AEE7" w14:textId="77777777" w:rsidR="008776EB" w:rsidRPr="006E74B0" w:rsidRDefault="008776EB" w:rsidP="00440169"/>
        </w:tc>
        <w:tc>
          <w:tcPr>
            <w:tcW w:w="2160" w:type="dxa"/>
          </w:tcPr>
          <w:p w14:paraId="56FFD16C" w14:textId="77777777" w:rsidR="008776EB" w:rsidRPr="006E74B0" w:rsidRDefault="008776EB" w:rsidP="00440169"/>
        </w:tc>
        <w:tc>
          <w:tcPr>
            <w:tcW w:w="1530" w:type="dxa"/>
          </w:tcPr>
          <w:p w14:paraId="2F11FFAA" w14:textId="77777777" w:rsidR="008776EB" w:rsidRPr="006E74B0" w:rsidRDefault="008776EB" w:rsidP="00440169"/>
        </w:tc>
        <w:tc>
          <w:tcPr>
            <w:tcW w:w="2341" w:type="dxa"/>
          </w:tcPr>
          <w:p w14:paraId="6089F805" w14:textId="77777777" w:rsidR="008776EB" w:rsidRPr="006E74B0" w:rsidRDefault="008776EB" w:rsidP="00440169"/>
        </w:tc>
        <w:tc>
          <w:tcPr>
            <w:tcW w:w="1079" w:type="dxa"/>
          </w:tcPr>
          <w:p w14:paraId="27FCBACC" w14:textId="77777777" w:rsidR="008776EB" w:rsidRPr="006E74B0" w:rsidRDefault="008776EB" w:rsidP="00440169"/>
        </w:tc>
        <w:tc>
          <w:tcPr>
            <w:tcW w:w="2792" w:type="dxa"/>
          </w:tcPr>
          <w:p w14:paraId="2596FBED" w14:textId="77777777" w:rsidR="008776EB" w:rsidRPr="006E74B0" w:rsidRDefault="008776EB" w:rsidP="00440169"/>
        </w:tc>
      </w:tr>
      <w:tr w:rsidR="008776EB" w:rsidRPr="006E74B0" w14:paraId="4E984904" w14:textId="77777777" w:rsidTr="000A4002">
        <w:tc>
          <w:tcPr>
            <w:tcW w:w="1708" w:type="dxa"/>
          </w:tcPr>
          <w:p w14:paraId="68BE2C9E" w14:textId="77777777" w:rsidR="008776EB" w:rsidRDefault="008776EB" w:rsidP="00440169"/>
        </w:tc>
        <w:tc>
          <w:tcPr>
            <w:tcW w:w="1622" w:type="dxa"/>
          </w:tcPr>
          <w:p w14:paraId="62C293DF" w14:textId="77777777" w:rsidR="008776EB" w:rsidRPr="006E74B0" w:rsidRDefault="008776EB" w:rsidP="00440169"/>
        </w:tc>
        <w:tc>
          <w:tcPr>
            <w:tcW w:w="1078" w:type="dxa"/>
          </w:tcPr>
          <w:p w14:paraId="5DAFB01F" w14:textId="77777777" w:rsidR="008776EB" w:rsidRPr="006E74B0" w:rsidRDefault="008776EB" w:rsidP="00440169"/>
        </w:tc>
        <w:tc>
          <w:tcPr>
            <w:tcW w:w="1171" w:type="dxa"/>
          </w:tcPr>
          <w:p w14:paraId="3804747F" w14:textId="77777777" w:rsidR="008776EB" w:rsidRPr="006E74B0" w:rsidRDefault="008776EB" w:rsidP="00440169"/>
        </w:tc>
        <w:tc>
          <w:tcPr>
            <w:tcW w:w="2160" w:type="dxa"/>
          </w:tcPr>
          <w:p w14:paraId="1DF600CF" w14:textId="77777777" w:rsidR="008776EB" w:rsidRPr="006E74B0" w:rsidRDefault="008776EB" w:rsidP="00440169"/>
        </w:tc>
        <w:tc>
          <w:tcPr>
            <w:tcW w:w="1530" w:type="dxa"/>
          </w:tcPr>
          <w:p w14:paraId="0189C26B" w14:textId="77777777" w:rsidR="008776EB" w:rsidRPr="006E74B0" w:rsidRDefault="008776EB" w:rsidP="00440169"/>
        </w:tc>
        <w:tc>
          <w:tcPr>
            <w:tcW w:w="2341" w:type="dxa"/>
          </w:tcPr>
          <w:p w14:paraId="1CF445B6" w14:textId="77777777" w:rsidR="008776EB" w:rsidRPr="006E74B0" w:rsidRDefault="008776EB" w:rsidP="00440169"/>
        </w:tc>
        <w:tc>
          <w:tcPr>
            <w:tcW w:w="1079" w:type="dxa"/>
          </w:tcPr>
          <w:p w14:paraId="62230B7E" w14:textId="77777777" w:rsidR="008776EB" w:rsidRPr="006E74B0" w:rsidRDefault="008776EB" w:rsidP="00440169"/>
        </w:tc>
        <w:tc>
          <w:tcPr>
            <w:tcW w:w="2792" w:type="dxa"/>
          </w:tcPr>
          <w:p w14:paraId="757CC4D6" w14:textId="77777777" w:rsidR="008776EB" w:rsidRPr="006E74B0" w:rsidRDefault="008776EB" w:rsidP="00440169"/>
        </w:tc>
      </w:tr>
      <w:tr w:rsidR="008776EB" w:rsidRPr="006E74B0" w14:paraId="5EAC5C3C" w14:textId="77777777" w:rsidTr="000A4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8" w:type="dxa"/>
          </w:tcPr>
          <w:p w14:paraId="43360149" w14:textId="77777777" w:rsidR="008776EB" w:rsidRDefault="008776EB" w:rsidP="00440169"/>
        </w:tc>
        <w:tc>
          <w:tcPr>
            <w:tcW w:w="1622" w:type="dxa"/>
          </w:tcPr>
          <w:p w14:paraId="09DC1767" w14:textId="77777777" w:rsidR="008776EB" w:rsidRPr="006E74B0" w:rsidRDefault="008776EB" w:rsidP="00440169"/>
        </w:tc>
        <w:tc>
          <w:tcPr>
            <w:tcW w:w="1078" w:type="dxa"/>
          </w:tcPr>
          <w:p w14:paraId="5B7A81A4" w14:textId="77777777" w:rsidR="008776EB" w:rsidRPr="006E74B0" w:rsidRDefault="008776EB" w:rsidP="00440169"/>
        </w:tc>
        <w:tc>
          <w:tcPr>
            <w:tcW w:w="1171" w:type="dxa"/>
          </w:tcPr>
          <w:p w14:paraId="05CC4567" w14:textId="77777777" w:rsidR="008776EB" w:rsidRPr="006E74B0" w:rsidRDefault="008776EB" w:rsidP="00440169"/>
        </w:tc>
        <w:tc>
          <w:tcPr>
            <w:tcW w:w="2160" w:type="dxa"/>
          </w:tcPr>
          <w:p w14:paraId="088F2536" w14:textId="77777777" w:rsidR="008776EB" w:rsidRPr="006E74B0" w:rsidRDefault="008776EB" w:rsidP="00440169"/>
        </w:tc>
        <w:tc>
          <w:tcPr>
            <w:tcW w:w="1530" w:type="dxa"/>
          </w:tcPr>
          <w:p w14:paraId="76934335" w14:textId="77777777" w:rsidR="008776EB" w:rsidRPr="006E74B0" w:rsidRDefault="008776EB" w:rsidP="00440169"/>
        </w:tc>
        <w:tc>
          <w:tcPr>
            <w:tcW w:w="2341" w:type="dxa"/>
          </w:tcPr>
          <w:p w14:paraId="0A864A1C" w14:textId="77777777" w:rsidR="008776EB" w:rsidRPr="006E74B0" w:rsidRDefault="008776EB" w:rsidP="00440169"/>
        </w:tc>
        <w:tc>
          <w:tcPr>
            <w:tcW w:w="1079" w:type="dxa"/>
          </w:tcPr>
          <w:p w14:paraId="5CD5BF67" w14:textId="77777777" w:rsidR="008776EB" w:rsidRPr="006E74B0" w:rsidRDefault="008776EB" w:rsidP="00440169"/>
        </w:tc>
        <w:tc>
          <w:tcPr>
            <w:tcW w:w="2792" w:type="dxa"/>
          </w:tcPr>
          <w:p w14:paraId="0F1CCB35" w14:textId="77777777" w:rsidR="008776EB" w:rsidRPr="006E74B0" w:rsidRDefault="008776EB" w:rsidP="00440169"/>
        </w:tc>
      </w:tr>
      <w:tr w:rsidR="008776EB" w:rsidRPr="006E74B0" w14:paraId="67FBEEEB" w14:textId="77777777" w:rsidTr="000A4002">
        <w:tc>
          <w:tcPr>
            <w:tcW w:w="1708" w:type="dxa"/>
          </w:tcPr>
          <w:p w14:paraId="155B5B8A" w14:textId="77777777" w:rsidR="008776EB" w:rsidRDefault="008776EB" w:rsidP="00440169"/>
        </w:tc>
        <w:tc>
          <w:tcPr>
            <w:tcW w:w="1622" w:type="dxa"/>
          </w:tcPr>
          <w:p w14:paraId="6CD38CA1" w14:textId="77777777" w:rsidR="008776EB" w:rsidRPr="006E74B0" w:rsidRDefault="008776EB" w:rsidP="00440169"/>
        </w:tc>
        <w:tc>
          <w:tcPr>
            <w:tcW w:w="1078" w:type="dxa"/>
          </w:tcPr>
          <w:p w14:paraId="0AC6F1FB" w14:textId="77777777" w:rsidR="008776EB" w:rsidRPr="006E74B0" w:rsidRDefault="008776EB" w:rsidP="00440169"/>
        </w:tc>
        <w:tc>
          <w:tcPr>
            <w:tcW w:w="1171" w:type="dxa"/>
          </w:tcPr>
          <w:p w14:paraId="0D3DD678" w14:textId="77777777" w:rsidR="008776EB" w:rsidRPr="006E74B0" w:rsidRDefault="008776EB" w:rsidP="00440169"/>
        </w:tc>
        <w:tc>
          <w:tcPr>
            <w:tcW w:w="2160" w:type="dxa"/>
          </w:tcPr>
          <w:p w14:paraId="18597A7C" w14:textId="77777777" w:rsidR="008776EB" w:rsidRPr="006E74B0" w:rsidRDefault="008776EB" w:rsidP="00440169"/>
        </w:tc>
        <w:tc>
          <w:tcPr>
            <w:tcW w:w="1530" w:type="dxa"/>
          </w:tcPr>
          <w:p w14:paraId="3BBCA610" w14:textId="77777777" w:rsidR="008776EB" w:rsidRPr="006E74B0" w:rsidRDefault="008776EB" w:rsidP="00440169"/>
        </w:tc>
        <w:tc>
          <w:tcPr>
            <w:tcW w:w="2341" w:type="dxa"/>
          </w:tcPr>
          <w:p w14:paraId="4F3B846F" w14:textId="77777777" w:rsidR="008776EB" w:rsidRPr="006E74B0" w:rsidRDefault="008776EB" w:rsidP="00440169"/>
        </w:tc>
        <w:tc>
          <w:tcPr>
            <w:tcW w:w="1079" w:type="dxa"/>
          </w:tcPr>
          <w:p w14:paraId="3954813F" w14:textId="77777777" w:rsidR="008776EB" w:rsidRPr="006E74B0" w:rsidRDefault="008776EB" w:rsidP="00440169"/>
        </w:tc>
        <w:tc>
          <w:tcPr>
            <w:tcW w:w="2792" w:type="dxa"/>
          </w:tcPr>
          <w:p w14:paraId="79EF2F71" w14:textId="77777777" w:rsidR="008776EB" w:rsidRPr="006E74B0" w:rsidRDefault="008776EB" w:rsidP="00440169"/>
        </w:tc>
      </w:tr>
    </w:tbl>
    <w:p w14:paraId="4709AABA" w14:textId="77777777" w:rsidR="00A90BDC" w:rsidRPr="006E74B0" w:rsidRDefault="00A90BDC" w:rsidP="00440169">
      <w:pPr>
        <w:pStyle w:val="Heading1"/>
      </w:pPr>
    </w:p>
    <w:sectPr w:rsidR="00A90BDC" w:rsidRPr="006E74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6EF21" w14:textId="77777777" w:rsidR="007C4BD4" w:rsidRDefault="007C4BD4">
      <w:pPr>
        <w:spacing w:before="0" w:after="0" w:line="240" w:lineRule="auto"/>
      </w:pPr>
      <w:r>
        <w:separator/>
      </w:r>
    </w:p>
  </w:endnote>
  <w:endnote w:type="continuationSeparator" w:id="0">
    <w:p w14:paraId="5B70F140" w14:textId="77777777" w:rsidR="007C4BD4" w:rsidRDefault="007C4B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6D306" w14:textId="77777777" w:rsidR="00F2087A" w:rsidRDefault="00F208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F114B" w14:textId="77777777" w:rsidR="009820C4" w:rsidRDefault="00F6357D">
    <w:pPr>
      <w:pStyle w:val="Footer"/>
      <w:jc w:val="cen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5225A5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64B62" w14:textId="11CC66F7" w:rsidR="00EA4AA4" w:rsidRDefault="00EA4AA4" w:rsidP="00EA4AA4">
    <w:pPr>
      <w:pStyle w:val="Footer"/>
      <w:jc w:val="center"/>
      <w:rPr>
        <w:sz w:val="18"/>
      </w:rPr>
    </w:pPr>
    <w:r>
      <w:rPr>
        <w:sz w:val="18"/>
      </w:rPr>
      <w:t>C</w:t>
    </w:r>
    <w:r w:rsidR="00F2087A">
      <w:rPr>
        <w:sz w:val="18"/>
      </w:rPr>
      <w:t xml:space="preserve">opyright © </w:t>
    </w:r>
    <w:r w:rsidR="00F2087A">
      <w:rPr>
        <w:sz w:val="18"/>
      </w:rPr>
      <w:t>201</w:t>
    </w:r>
    <w:r w:rsidR="005225A5">
      <w:rPr>
        <w:sz w:val="18"/>
      </w:rPr>
      <w:t>9</w:t>
    </w:r>
    <w:bookmarkStart w:id="0" w:name="_GoBack"/>
    <w:bookmarkEnd w:id="0"/>
    <w:r>
      <w:rPr>
        <w:sz w:val="18"/>
      </w:rPr>
      <w:t xml:space="preserve"> Funding For Good Inc., All rights reserved.</w:t>
    </w:r>
  </w:p>
  <w:p w14:paraId="12E6DB53" w14:textId="77777777" w:rsidR="00EA4AA4" w:rsidRDefault="00EA4AA4" w:rsidP="00EA4AA4">
    <w:pPr>
      <w:pStyle w:val="Footer"/>
      <w:jc w:val="center"/>
      <w:rPr>
        <w:sz w:val="18"/>
      </w:rPr>
    </w:pPr>
    <w:r>
      <w:rPr>
        <w:sz w:val="18"/>
      </w:rPr>
      <w:t>Funding For Good, Inc. | 1109 7th St NE | Hickory, NC 28601</w:t>
    </w:r>
  </w:p>
  <w:p w14:paraId="3D78C835" w14:textId="77777777" w:rsidR="00EA4AA4" w:rsidRDefault="00EA4AA4" w:rsidP="00EA4AA4">
    <w:pPr>
      <w:pStyle w:val="Footer"/>
      <w:jc w:val="center"/>
      <w:rPr>
        <w:sz w:val="18"/>
      </w:rPr>
    </w:pPr>
    <w:r>
      <w:rPr>
        <w:sz w:val="18"/>
      </w:rPr>
      <w:t>http</w:t>
    </w:r>
    <w:r w:rsidR="00F2087A">
      <w:rPr>
        <w:sz w:val="18"/>
      </w:rPr>
      <w:t>s</w:t>
    </w:r>
    <w:r>
      <w:rPr>
        <w:sz w:val="18"/>
      </w:rPr>
      <w:t>://www.fundingforgood.org | 704.614.8703</w:t>
    </w:r>
  </w:p>
  <w:p w14:paraId="5DA576EA" w14:textId="77777777" w:rsidR="00EA4AA4" w:rsidRDefault="00EA4AA4" w:rsidP="00EA4AA4">
    <w:pPr>
      <w:pStyle w:val="Footer"/>
      <w:jc w:val="center"/>
    </w:pPr>
  </w:p>
  <w:p w14:paraId="2FCFCACC" w14:textId="77777777" w:rsidR="00EA4AA4" w:rsidRDefault="00EA4AA4" w:rsidP="00EA4AA4">
    <w:pPr>
      <w:pStyle w:val="Footer"/>
      <w:jc w:val="center"/>
    </w:pPr>
  </w:p>
  <w:p w14:paraId="51A3BB24" w14:textId="77777777" w:rsidR="00EA4AA4" w:rsidRDefault="00EA4A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C8D4B" w14:textId="77777777" w:rsidR="007C4BD4" w:rsidRDefault="007C4BD4">
      <w:pPr>
        <w:spacing w:before="0" w:after="0" w:line="240" w:lineRule="auto"/>
      </w:pPr>
      <w:r>
        <w:separator/>
      </w:r>
    </w:p>
  </w:footnote>
  <w:footnote w:type="continuationSeparator" w:id="0">
    <w:p w14:paraId="6FD635F0" w14:textId="77777777" w:rsidR="007C4BD4" w:rsidRDefault="007C4B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6CEE6" w14:textId="77777777" w:rsidR="00F2087A" w:rsidRDefault="00F208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366CF" w14:textId="12EE6423" w:rsidR="00F2087A" w:rsidRPr="00A643E8" w:rsidRDefault="00A643E8" w:rsidP="00A643E8">
    <w:pPr>
      <w:pStyle w:val="Header"/>
      <w:jc w:val="center"/>
    </w:pPr>
    <w:r>
      <w:rPr>
        <w:noProof/>
        <w:lang w:eastAsia="en-US"/>
      </w:rPr>
      <w:drawing>
        <wp:inline distT="0" distB="0" distL="0" distR="0" wp14:anchorId="5E843FF8" wp14:editId="12970236">
          <wp:extent cx="886460" cy="872490"/>
          <wp:effectExtent l="0" t="0" r="0" b="0"/>
          <wp:docPr id="3" name="Picture 3" descr="../Desktop/work/FFG/FG%20logo-docume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work/FFG/FG%20logo-docume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CCA6D" w14:textId="18475209" w:rsidR="00EA4AA4" w:rsidRDefault="00A643E8" w:rsidP="00EA4AA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277FEDE1" wp14:editId="63CF06DE">
          <wp:extent cx="886460" cy="872490"/>
          <wp:effectExtent l="0" t="0" r="0" b="0"/>
          <wp:docPr id="2" name="Picture 2" descr="../Desktop/work/FFG/FG%20logo-docume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work/FFG/FG%20logo-docume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A066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8628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23824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C424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2B015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0227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0A4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C69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6CDC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EA9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69"/>
    <w:rsid w:val="000361C9"/>
    <w:rsid w:val="0006458F"/>
    <w:rsid w:val="000A4002"/>
    <w:rsid w:val="000C51D5"/>
    <w:rsid w:val="0010397A"/>
    <w:rsid w:val="001B59E6"/>
    <w:rsid w:val="00337630"/>
    <w:rsid w:val="00354217"/>
    <w:rsid w:val="003845AE"/>
    <w:rsid w:val="00397ABD"/>
    <w:rsid w:val="00411E92"/>
    <w:rsid w:val="00416182"/>
    <w:rsid w:val="00435404"/>
    <w:rsid w:val="00440169"/>
    <w:rsid w:val="0048305A"/>
    <w:rsid w:val="00485394"/>
    <w:rsid w:val="004E18A7"/>
    <w:rsid w:val="005225A5"/>
    <w:rsid w:val="005960F1"/>
    <w:rsid w:val="005962A4"/>
    <w:rsid w:val="005A064A"/>
    <w:rsid w:val="005D6DE4"/>
    <w:rsid w:val="00606F2D"/>
    <w:rsid w:val="00610743"/>
    <w:rsid w:val="006240A7"/>
    <w:rsid w:val="0069119A"/>
    <w:rsid w:val="006E0482"/>
    <w:rsid w:val="006E74B0"/>
    <w:rsid w:val="00706A0B"/>
    <w:rsid w:val="00711EB2"/>
    <w:rsid w:val="0071404F"/>
    <w:rsid w:val="007C4BD4"/>
    <w:rsid w:val="008776EB"/>
    <w:rsid w:val="008877D7"/>
    <w:rsid w:val="008A39D5"/>
    <w:rsid w:val="008A69B1"/>
    <w:rsid w:val="00906744"/>
    <w:rsid w:val="009469C9"/>
    <w:rsid w:val="009820C4"/>
    <w:rsid w:val="009E5C4F"/>
    <w:rsid w:val="00A643E8"/>
    <w:rsid w:val="00A80960"/>
    <w:rsid w:val="00A90BDC"/>
    <w:rsid w:val="00AF6212"/>
    <w:rsid w:val="00B375B0"/>
    <w:rsid w:val="00B4766A"/>
    <w:rsid w:val="00B6188C"/>
    <w:rsid w:val="00B76EA0"/>
    <w:rsid w:val="00BB2A0D"/>
    <w:rsid w:val="00BD3A7C"/>
    <w:rsid w:val="00C25AF8"/>
    <w:rsid w:val="00C669BB"/>
    <w:rsid w:val="00C72317"/>
    <w:rsid w:val="00CC3438"/>
    <w:rsid w:val="00D03F55"/>
    <w:rsid w:val="00D34266"/>
    <w:rsid w:val="00D476D9"/>
    <w:rsid w:val="00D73F3A"/>
    <w:rsid w:val="00D85D09"/>
    <w:rsid w:val="00E42593"/>
    <w:rsid w:val="00E962D2"/>
    <w:rsid w:val="00EA4AA4"/>
    <w:rsid w:val="00EB5927"/>
    <w:rsid w:val="00F15B49"/>
    <w:rsid w:val="00F2087A"/>
    <w:rsid w:val="00F237BB"/>
    <w:rsid w:val="00F6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0E2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AE"/>
    <w:rPr>
      <w:szCs w:val="20"/>
    </w:rPr>
  </w:style>
  <w:style w:type="paragraph" w:styleId="Heading1">
    <w:name w:val="heading 1"/>
    <w:basedOn w:val="Normal"/>
    <w:next w:val="Normal"/>
    <w:uiPriority w:val="2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rsid w:val="00435404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rsid w:val="001B59E6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1B59E6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1B59E6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1B59E6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1B59E6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1B59E6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1B59E6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"/>
    <w:qFormat/>
    <w:rsid w:val="00CC3438"/>
    <w:pPr>
      <w:pBdr>
        <w:top w:val="single" w:sz="12" w:space="1" w:color="595959" w:themeColor="text1" w:themeTint="A6"/>
      </w:pBdr>
      <w:spacing w:before="0" w:after="120" w:line="240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table" w:customStyle="1" w:styleId="GridTable4Accent1">
    <w:name w:val="Grid Table 4 Accent 1"/>
    <w:basedOn w:val="TableNormal"/>
    <w:uiPriority w:val="49"/>
    <w:rsid w:val="00A90BDC"/>
    <w:tblPr>
      <w:tblStyleRowBandSize w:val="1"/>
      <w:tblStyleCol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  <w:tblCellMar>
        <w:left w:w="43" w:type="dxa"/>
        <w:right w:w="43" w:type="dxa"/>
      </w:tblCellMar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2E74B5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A69B1"/>
    <w:rPr>
      <w:color w:val="595959" w:themeColor="text1" w:themeTint="A6"/>
      <w:sz w:val="22"/>
    </w:rPr>
  </w:style>
  <w:style w:type="paragraph" w:customStyle="1" w:styleId="Notes">
    <w:name w:val="Notes"/>
    <w:basedOn w:val="Normal"/>
    <w:uiPriority w:val="3"/>
    <w:qFormat/>
  </w:style>
  <w:style w:type="paragraph" w:styleId="Footer">
    <w:name w:val="footer"/>
    <w:basedOn w:val="Normal"/>
    <w:link w:val="FooterChar"/>
    <w:uiPriority w:val="99"/>
    <w:unhideWhenUsed/>
    <w:rsid w:val="003845AE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5AE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9E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E6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B59E6"/>
  </w:style>
  <w:style w:type="paragraph" w:styleId="BlockText">
    <w:name w:val="Block Text"/>
    <w:basedOn w:val="Normal"/>
    <w:uiPriority w:val="99"/>
    <w:semiHidden/>
    <w:unhideWhenUsed/>
    <w:rsid w:val="008A69B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1B59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59E6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59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59E6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B59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59E6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B59E6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B59E6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59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59E6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B59E6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B59E6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59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59E6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59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59E6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B59E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59E6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B59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B59E6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59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6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6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B59E6"/>
  </w:style>
  <w:style w:type="character" w:customStyle="1" w:styleId="DateChar">
    <w:name w:val="Date Char"/>
    <w:basedOn w:val="DefaultParagraphFont"/>
    <w:link w:val="Date"/>
    <w:uiPriority w:val="99"/>
    <w:semiHidden/>
    <w:rsid w:val="001B59E6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B59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59E6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B59E6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1B59E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1B59E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9E6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B59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B59E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1B59E6"/>
    <w:rPr>
      <w:color w:val="954F72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B59E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9E6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845A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5AE"/>
    <w:rPr>
      <w:szCs w:val="20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6240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6240A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6240A7"/>
    <w:rPr>
      <w:rFonts w:asciiTheme="majorHAnsi" w:eastAsiaTheme="majorEastAsia" w:hAnsiTheme="majorHAnsi" w:cstheme="majorBidi"/>
      <w:color w:val="2E74B5" w:themeColor="accent1" w:themeShade="BF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6240A7"/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6240A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6240A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6240A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B59E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B59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B59E6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1B59E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1B59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B59E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1B59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59E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59E6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B59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B59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B59E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1B59E6"/>
    <w:rPr>
      <w:color w:val="0563C1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B59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A69B1"/>
    <w:rPr>
      <w:i/>
      <w:iCs/>
      <w:color w:val="2E74B5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A69B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A69B1"/>
    <w:rPr>
      <w:i/>
      <w:iCs/>
      <w:color w:val="2E74B5" w:themeColor="accent1" w:themeShade="BF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A69B1"/>
    <w:rPr>
      <w:b/>
      <w:bCs/>
      <w:caps w:val="0"/>
      <w:smallCaps/>
      <w:color w:val="2E74B5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B59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B59E6"/>
    <w:rPr>
      <w:sz w:val="22"/>
    </w:rPr>
  </w:style>
  <w:style w:type="paragraph" w:styleId="List">
    <w:name w:val="List"/>
    <w:basedOn w:val="Normal"/>
    <w:uiPriority w:val="99"/>
    <w:semiHidden/>
    <w:unhideWhenUsed/>
    <w:rsid w:val="001B59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B59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B59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B59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B59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B59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B59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B59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B59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B59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B59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B59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B59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B59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B59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B59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B59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B59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B59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B59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B59E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B59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B59E6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B59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B59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1B59E6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1B59E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B59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B59E6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B59E6"/>
    <w:rPr>
      <w:sz w:val="22"/>
    </w:rPr>
  </w:style>
  <w:style w:type="table" w:customStyle="1" w:styleId="PlainTable1">
    <w:name w:val="Plain Table 1"/>
    <w:basedOn w:val="TableNormal"/>
    <w:uiPriority w:val="41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B59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59E6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B59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B59E6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B59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B59E6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B59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B59E6"/>
    <w:rPr>
      <w:sz w:val="22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1B59E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1B59E6"/>
    <w:pPr>
      <w:numPr>
        <w:ilvl w:val="1"/>
      </w:numPr>
      <w:spacing w:after="160"/>
      <w:ind w:left="43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B59E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B59E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B59E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1B59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B59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B59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B59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B59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B59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B59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B59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B59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B59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B59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B59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B59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B59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B59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B59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B59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B59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B59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1B59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B59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B59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B59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B59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B59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B59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B59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B59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B59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B59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B59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B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B59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B59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B59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B59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B59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B59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B59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B59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B59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B59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B59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B59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B59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9E6"/>
    <w:pPr>
      <w:spacing w:after="0"/>
      <w:outlineLvl w:val="9"/>
    </w:pPr>
    <w:rPr>
      <w:caps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4354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AE"/>
    <w:rPr>
      <w:szCs w:val="20"/>
    </w:rPr>
  </w:style>
  <w:style w:type="paragraph" w:styleId="Heading1">
    <w:name w:val="heading 1"/>
    <w:basedOn w:val="Normal"/>
    <w:next w:val="Normal"/>
    <w:uiPriority w:val="2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rsid w:val="00435404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rsid w:val="001B59E6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1B59E6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1B59E6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1B59E6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1B59E6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1B59E6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1B59E6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"/>
    <w:qFormat/>
    <w:rsid w:val="00CC3438"/>
    <w:pPr>
      <w:pBdr>
        <w:top w:val="single" w:sz="12" w:space="1" w:color="595959" w:themeColor="text1" w:themeTint="A6"/>
      </w:pBdr>
      <w:spacing w:before="0" w:after="120" w:line="240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table" w:customStyle="1" w:styleId="GridTable4Accent1">
    <w:name w:val="Grid Table 4 Accent 1"/>
    <w:basedOn w:val="TableNormal"/>
    <w:uiPriority w:val="49"/>
    <w:rsid w:val="00A90BDC"/>
    <w:tblPr>
      <w:tblStyleRowBandSize w:val="1"/>
      <w:tblStyleCol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  <w:tblCellMar>
        <w:left w:w="43" w:type="dxa"/>
        <w:right w:w="43" w:type="dxa"/>
      </w:tblCellMar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2E74B5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A69B1"/>
    <w:rPr>
      <w:color w:val="595959" w:themeColor="text1" w:themeTint="A6"/>
      <w:sz w:val="22"/>
    </w:rPr>
  </w:style>
  <w:style w:type="paragraph" w:customStyle="1" w:styleId="Notes">
    <w:name w:val="Notes"/>
    <w:basedOn w:val="Normal"/>
    <w:uiPriority w:val="3"/>
    <w:qFormat/>
  </w:style>
  <w:style w:type="paragraph" w:styleId="Footer">
    <w:name w:val="footer"/>
    <w:basedOn w:val="Normal"/>
    <w:link w:val="FooterChar"/>
    <w:uiPriority w:val="99"/>
    <w:unhideWhenUsed/>
    <w:rsid w:val="003845AE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5AE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9E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E6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B59E6"/>
  </w:style>
  <w:style w:type="paragraph" w:styleId="BlockText">
    <w:name w:val="Block Text"/>
    <w:basedOn w:val="Normal"/>
    <w:uiPriority w:val="99"/>
    <w:semiHidden/>
    <w:unhideWhenUsed/>
    <w:rsid w:val="008A69B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1B59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59E6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59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59E6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B59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59E6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B59E6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B59E6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59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59E6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B59E6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B59E6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59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59E6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59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59E6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B59E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59E6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B59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B59E6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59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E6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9E6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B59E6"/>
  </w:style>
  <w:style w:type="character" w:customStyle="1" w:styleId="DateChar">
    <w:name w:val="Date Char"/>
    <w:basedOn w:val="DefaultParagraphFont"/>
    <w:link w:val="Date"/>
    <w:uiPriority w:val="99"/>
    <w:semiHidden/>
    <w:rsid w:val="001B59E6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B59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59E6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B59E6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1B59E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1B59E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9E6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B59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B59E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1B59E6"/>
    <w:rPr>
      <w:color w:val="954F72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B59E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9E6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845A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5AE"/>
    <w:rPr>
      <w:szCs w:val="20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6240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6240A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6240A7"/>
    <w:rPr>
      <w:rFonts w:asciiTheme="majorHAnsi" w:eastAsiaTheme="majorEastAsia" w:hAnsiTheme="majorHAnsi" w:cstheme="majorBidi"/>
      <w:color w:val="2E74B5" w:themeColor="accent1" w:themeShade="BF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6240A7"/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6240A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6240A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6240A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B59E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B59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B59E6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1B59E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1B59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B59E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1B59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59E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59E6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B59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B59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B59E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1B59E6"/>
    <w:rPr>
      <w:color w:val="0563C1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B59E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B59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A69B1"/>
    <w:rPr>
      <w:i/>
      <w:iCs/>
      <w:color w:val="2E74B5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A69B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A69B1"/>
    <w:rPr>
      <w:i/>
      <w:iCs/>
      <w:color w:val="2E74B5" w:themeColor="accent1" w:themeShade="BF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A69B1"/>
    <w:rPr>
      <w:b/>
      <w:bCs/>
      <w:caps w:val="0"/>
      <w:smallCaps/>
      <w:color w:val="2E74B5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B59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B59E6"/>
    <w:rPr>
      <w:sz w:val="22"/>
    </w:rPr>
  </w:style>
  <w:style w:type="paragraph" w:styleId="List">
    <w:name w:val="List"/>
    <w:basedOn w:val="Normal"/>
    <w:uiPriority w:val="99"/>
    <w:semiHidden/>
    <w:unhideWhenUsed/>
    <w:rsid w:val="001B59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B59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B59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B59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B59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B59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B59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B59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B59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B59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B59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B59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B59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B59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B59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B59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B59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B59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B59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B59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B59E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B59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B59E6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B59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B59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1B59E6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1B59E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B59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B59E6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B59E6"/>
    <w:rPr>
      <w:sz w:val="22"/>
    </w:rPr>
  </w:style>
  <w:style w:type="table" w:customStyle="1" w:styleId="PlainTable1">
    <w:name w:val="Plain Table 1"/>
    <w:basedOn w:val="TableNormal"/>
    <w:uiPriority w:val="41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B59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59E6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B59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B59E6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B59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B59E6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B59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B59E6"/>
    <w:rPr>
      <w:sz w:val="22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1B59E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1B59E6"/>
    <w:pPr>
      <w:numPr>
        <w:ilvl w:val="1"/>
      </w:numPr>
      <w:spacing w:after="160"/>
      <w:ind w:left="43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B59E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B59E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B59E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1B59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B59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B59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B59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B59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B59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B59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B59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B59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B59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B59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B59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B59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B59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B59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B59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B59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B59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B59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1B59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B59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B59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B59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B59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B59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B59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B59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B59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B59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B59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B59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B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B59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B59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B59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B59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B59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B59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B59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B59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B59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B59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B59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B59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B59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9E6"/>
    <w:pPr>
      <w:spacing w:after="0"/>
      <w:outlineLvl w:val="9"/>
    </w:pPr>
    <w:rPr>
      <w:caps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4354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FFGgrants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ploring\AppData\Roaming\Microsoft\Templates\Business%20trip%20itinerary.dotx" TargetMode="External"/></Relationships>
</file>

<file path=word/theme/theme1.xml><?xml version="1.0" encoding="utf-8"?>
<a:theme xmlns:a="http://schemas.openxmlformats.org/drawingml/2006/main" name="Business trip itinerar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7874D-9613-4190-9935-9DD31CFE8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BC67A-712B-4DE3-859F-53F8BEBABF8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003B449-B68A-4532-82AA-C4A18DDDF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itinerary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Exploring Joara</dc:creator>
  <cp:lastModifiedBy>Jolie</cp:lastModifiedBy>
  <cp:revision>3</cp:revision>
  <dcterms:created xsi:type="dcterms:W3CDTF">2018-05-23T12:34:00Z</dcterms:created>
  <dcterms:modified xsi:type="dcterms:W3CDTF">2019-03-06T20:46:00Z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